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D36234" w:rsidRPr="00D36234">
        <w:rPr>
          <w:b/>
          <w:sz w:val="24"/>
        </w:rPr>
        <w:t xml:space="preserve">Avviso di indagine di mercato per eventuale affido di “Attività di piantagione e cure colturali per materiale vivaistico ARSIAL Progetto LIFE PRIMED, Azione C1 - </w:t>
      </w:r>
      <w:proofErr w:type="spellStart"/>
      <w:r w:rsidR="00D36234" w:rsidRPr="00D36234">
        <w:rPr>
          <w:b/>
          <w:sz w:val="24"/>
        </w:rPr>
        <w:t>Forestry</w:t>
      </w:r>
      <w:proofErr w:type="spellEnd"/>
      <w:r w:rsidR="00D36234" w:rsidRPr="00D36234">
        <w:rPr>
          <w:b/>
          <w:sz w:val="24"/>
        </w:rPr>
        <w:t xml:space="preserve"> nursery and </w:t>
      </w:r>
      <w:proofErr w:type="spellStart"/>
      <w:r w:rsidR="00D36234" w:rsidRPr="00D36234">
        <w:rPr>
          <w:b/>
          <w:sz w:val="24"/>
        </w:rPr>
        <w:t>reforestation</w:t>
      </w:r>
      <w:proofErr w:type="spellEnd"/>
      <w:r w:rsidR="00D36234" w:rsidRPr="00D36234">
        <w:rPr>
          <w:b/>
          <w:sz w:val="24"/>
        </w:rPr>
        <w:t>”</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lastRenderedPageBreak/>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Default="001C4F9B"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10235" w:type="dxa"/>
        <w:jc w:val="center"/>
        <w:tblLayout w:type="fixed"/>
        <w:tblLook w:val="0000" w:firstRow="0" w:lastRow="0" w:firstColumn="0" w:lastColumn="0" w:noHBand="0" w:noVBand="0"/>
      </w:tblPr>
      <w:tblGrid>
        <w:gridCol w:w="6799"/>
        <w:gridCol w:w="3436"/>
      </w:tblGrid>
      <w:tr w:rsidR="00136E8A" w:rsidRPr="002D2A1F" w:rsidTr="006E63B4">
        <w:trPr>
          <w:jc w:val="center"/>
        </w:trPr>
        <w:tc>
          <w:tcPr>
            <w:tcW w:w="6799" w:type="dxa"/>
            <w:tcBorders>
              <w:top w:val="single" w:sz="4" w:space="0" w:color="000000"/>
              <w:left w:val="single" w:sz="4" w:space="0" w:color="000000"/>
              <w:bottom w:val="single" w:sz="4" w:space="0" w:color="000000"/>
            </w:tcBorders>
            <w:shd w:val="clear" w:color="auto" w:fill="D9D9D9"/>
          </w:tcPr>
          <w:p w:rsidR="00136E8A" w:rsidRPr="002D2A1F" w:rsidRDefault="007E14A3" w:rsidP="0073135F">
            <w:pPr>
              <w:spacing w:line="100" w:lineRule="atLeast"/>
              <w:jc w:val="center"/>
              <w:rPr>
                <w:sz w:val="24"/>
              </w:rPr>
            </w:pPr>
            <w:r>
              <w:rPr>
                <w:sz w:val="24"/>
              </w:rPr>
              <w:t>Intervento per a</w:t>
            </w:r>
            <w:r w:rsidR="006E63B4">
              <w:rPr>
                <w:sz w:val="24"/>
              </w:rPr>
              <w:t>rea di piantagione</w:t>
            </w:r>
          </w:p>
        </w:tc>
        <w:tc>
          <w:tcPr>
            <w:tcW w:w="3436" w:type="dxa"/>
            <w:tcBorders>
              <w:top w:val="single" w:sz="4" w:space="0" w:color="000000"/>
              <w:left w:val="single" w:sz="4" w:space="0" w:color="000000"/>
              <w:bottom w:val="single" w:sz="4" w:space="0" w:color="000000"/>
              <w:right w:val="single" w:sz="4" w:space="0" w:color="000000"/>
            </w:tcBorders>
            <w:shd w:val="clear" w:color="auto" w:fill="D9D9D9"/>
          </w:tcPr>
          <w:p w:rsidR="00136E8A" w:rsidRPr="002D2A1F" w:rsidRDefault="00136E8A" w:rsidP="006E63B4">
            <w:pPr>
              <w:tabs>
                <w:tab w:val="center" w:pos="2633"/>
                <w:tab w:val="left" w:pos="4140"/>
              </w:tabs>
              <w:spacing w:line="100" w:lineRule="atLeast"/>
              <w:jc w:val="center"/>
              <w:rPr>
                <w:sz w:val="24"/>
              </w:rPr>
            </w:pPr>
            <w:r w:rsidRPr="002D2A1F">
              <w:rPr>
                <w:sz w:val="24"/>
              </w:rPr>
              <w:t>Costo</w:t>
            </w:r>
            <w:r w:rsidR="006E63B4">
              <w:rPr>
                <w:sz w:val="24"/>
              </w:rPr>
              <w:t xml:space="preserve"> per singola pianta</w:t>
            </w:r>
            <w:r w:rsidRPr="002D2A1F">
              <w:rPr>
                <w:sz w:val="24"/>
              </w:rPr>
              <w:t xml:space="preserve"> [€</w:t>
            </w:r>
            <w:r w:rsidR="00E04E61">
              <w:rPr>
                <w:sz w:val="24"/>
              </w:rPr>
              <w:t>] -</w:t>
            </w:r>
            <w:r w:rsidR="008104C8">
              <w:rPr>
                <w:sz w:val="24"/>
              </w:rPr>
              <w:t xml:space="preserve"> iva esclusa</w:t>
            </w:r>
          </w:p>
        </w:tc>
      </w:tr>
      <w:tr w:rsidR="00136E8A"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136E8A" w:rsidRPr="002D2A1F" w:rsidRDefault="009C59D3" w:rsidP="0073135F">
            <w:pPr>
              <w:spacing w:line="100" w:lineRule="atLeast"/>
              <w:rPr>
                <w:sz w:val="24"/>
              </w:rPr>
            </w:pPr>
            <w:r>
              <w:rPr>
                <w:sz w:val="24"/>
              </w:rPr>
              <w:t>Costo piantagione inteso per singola pianta</w:t>
            </w:r>
            <w:r w:rsidR="006E63B4">
              <w:rPr>
                <w:sz w:val="24"/>
              </w:rPr>
              <w:t xml:space="preserve"> - </w:t>
            </w:r>
            <w:r w:rsidR="006E63B4" w:rsidRPr="006E63B4">
              <w:rPr>
                <w:sz w:val="24"/>
              </w:rPr>
              <w:t>Area progetto LIFE PRIMED Bosco di Palo Laziale (Ladispoli – RM)</w:t>
            </w:r>
            <w:r w:rsidR="00671B65">
              <w:rPr>
                <w:sz w:val="24"/>
              </w:rPr>
              <w:t xml:space="preserve"> – compreso trasporto </w:t>
            </w:r>
            <w:r w:rsidR="007E14A3">
              <w:rPr>
                <w:sz w:val="24"/>
              </w:rPr>
              <w:t>da Azienda ARSIAL Cerveteri</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r w:rsidR="007227AE"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7227AE" w:rsidRDefault="007227AE" w:rsidP="0073135F">
            <w:pPr>
              <w:spacing w:line="100" w:lineRule="atLeast"/>
              <w:rPr>
                <w:sz w:val="24"/>
              </w:rPr>
            </w:pPr>
            <w:r>
              <w:rPr>
                <w:sz w:val="24"/>
              </w:rPr>
              <w:t xml:space="preserve">Costo cure colturali (innaffiamento) intese per singola pianta - </w:t>
            </w:r>
            <w:r w:rsidRPr="006E63B4">
              <w:rPr>
                <w:sz w:val="24"/>
              </w:rPr>
              <w:t>Area progetto LIFE PRIMED Bosco di Palo Laziale (Ladispoli – RM)</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7227AE" w:rsidRPr="002D2A1F" w:rsidRDefault="007227AE" w:rsidP="0073135F">
            <w:pPr>
              <w:snapToGrid w:val="0"/>
              <w:spacing w:line="100" w:lineRule="atLeast"/>
              <w:jc w:val="right"/>
              <w:rPr>
                <w:sz w:val="24"/>
              </w:rPr>
            </w:pPr>
          </w:p>
        </w:tc>
      </w:tr>
      <w:tr w:rsidR="007227AE"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7227AE" w:rsidRDefault="007227AE" w:rsidP="0073135F">
            <w:pPr>
              <w:spacing w:line="100" w:lineRule="atLeast"/>
              <w:rPr>
                <w:sz w:val="24"/>
              </w:rPr>
            </w:pPr>
            <w:r>
              <w:rPr>
                <w:sz w:val="24"/>
              </w:rPr>
              <w:t xml:space="preserve">Costo cure colturali (decespugliamento e diserbo) intese per singola pianta - </w:t>
            </w:r>
            <w:r w:rsidRPr="006E63B4">
              <w:rPr>
                <w:sz w:val="24"/>
              </w:rPr>
              <w:t>Area progetto LIFE PRIMED Bosco di Palo Laziale (Ladispoli – RM)</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7227AE" w:rsidRPr="002D2A1F" w:rsidRDefault="007227AE" w:rsidP="0073135F">
            <w:pPr>
              <w:snapToGrid w:val="0"/>
              <w:spacing w:line="100" w:lineRule="atLeast"/>
              <w:jc w:val="right"/>
              <w:rPr>
                <w:sz w:val="24"/>
              </w:rPr>
            </w:pPr>
          </w:p>
        </w:tc>
      </w:tr>
      <w:tr w:rsidR="007227AE"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7227AE" w:rsidRDefault="007227AE" w:rsidP="0073135F">
            <w:pPr>
              <w:spacing w:line="100" w:lineRule="atLeast"/>
              <w:rPr>
                <w:sz w:val="24"/>
              </w:rPr>
            </w:pPr>
            <w:r>
              <w:rPr>
                <w:sz w:val="24"/>
              </w:rPr>
              <w:t xml:space="preserve">Costo cure colturali (concimazione) intese per singola pianta - </w:t>
            </w:r>
            <w:r w:rsidRPr="006E63B4">
              <w:rPr>
                <w:sz w:val="24"/>
              </w:rPr>
              <w:t>Area progetto LIFE PRIMED Bosco di Palo Laziale (Ladispoli – RM)</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7227AE" w:rsidRPr="002D2A1F" w:rsidRDefault="007227AE" w:rsidP="0073135F">
            <w:pPr>
              <w:snapToGrid w:val="0"/>
              <w:spacing w:line="100" w:lineRule="atLeast"/>
              <w:jc w:val="right"/>
              <w:rPr>
                <w:sz w:val="24"/>
              </w:rPr>
            </w:pPr>
          </w:p>
        </w:tc>
      </w:tr>
    </w:tbl>
    <w:p w:rsidR="00136E8A" w:rsidRDefault="00136E8A" w:rsidP="00136E8A">
      <w:pPr>
        <w:rPr>
          <w:sz w:val="24"/>
        </w:rPr>
      </w:pPr>
    </w:p>
    <w:p w:rsidR="009C59D3" w:rsidRDefault="009C59D3" w:rsidP="00136E8A">
      <w:pPr>
        <w:rPr>
          <w:sz w:val="24"/>
        </w:rPr>
      </w:pPr>
      <w:r>
        <w:rPr>
          <w:sz w:val="24"/>
        </w:rPr>
        <w:t>DESCRIZIONE DEL PROTOCOLLO DI PIANTAGIONE CHE SI APPLICHERA’:</w:t>
      </w:r>
    </w:p>
    <w:p w:rsidR="009C59D3" w:rsidRDefault="009C59D3" w:rsidP="00136E8A">
      <w:pPr>
        <w:rPr>
          <w:sz w:val="24"/>
        </w:rPr>
      </w:pP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9C59D3" w:rsidRPr="002D2A1F" w:rsidRDefault="009C59D3" w:rsidP="00136E8A">
      <w:pPr>
        <w:rPr>
          <w:sz w:val="24"/>
        </w:rPr>
      </w:pPr>
    </w:p>
    <w:p w:rsidR="009C59D3" w:rsidRPr="009C59D3" w:rsidRDefault="009C59D3" w:rsidP="00C95643">
      <w:pPr>
        <w:rPr>
          <w:sz w:val="24"/>
        </w:rPr>
      </w:pPr>
      <w:r w:rsidRPr="009C59D3">
        <w:rPr>
          <w:sz w:val="24"/>
        </w:rPr>
        <w:t xml:space="preserve">È richiesta Polizza fidejussoria per il valore del 10% dell’importo del contratto. </w:t>
      </w:r>
    </w:p>
    <w:p w:rsidR="00136E8A" w:rsidRPr="002D2A1F" w:rsidRDefault="00136E8A" w:rsidP="00C95643">
      <w:pPr>
        <w:rPr>
          <w:sz w:val="24"/>
        </w:rPr>
      </w:pPr>
      <w:r w:rsidRPr="002D2A1F">
        <w:rPr>
          <w:sz w:val="24"/>
        </w:rPr>
        <w:t>Sono compresi, e quindi a carico dell'impresa, i costi relativi alla sicurezza</w:t>
      </w:r>
      <w:r w:rsidR="00EA1AE9">
        <w:rPr>
          <w:sz w:val="24"/>
        </w:rPr>
        <w:t>.</w:t>
      </w:r>
      <w:r w:rsidR="00C95643">
        <w:rPr>
          <w:sz w:val="24"/>
        </w:rPr>
        <w:t xml:space="preserve"> </w:t>
      </w:r>
      <w:r w:rsidR="00C95643" w:rsidRPr="00C95643">
        <w:rPr>
          <w:sz w:val="24"/>
        </w:rPr>
        <w:t xml:space="preserve">Le spese per </w:t>
      </w:r>
      <w:r w:rsidR="007227AE">
        <w:rPr>
          <w:sz w:val="24"/>
        </w:rPr>
        <w:t>eventuali</w:t>
      </w:r>
      <w:r w:rsidR="00C95643" w:rsidRPr="00C95643">
        <w:rPr>
          <w:sz w:val="24"/>
        </w:rPr>
        <w:t xml:space="preserve"> altre località di impianto</w:t>
      </w:r>
      <w:r w:rsidR="007E14A3">
        <w:rPr>
          <w:sz w:val="24"/>
        </w:rPr>
        <w:t xml:space="preserve"> non precedentemente indicate</w:t>
      </w:r>
      <w:r w:rsidR="00671B65">
        <w:rPr>
          <w:sz w:val="24"/>
        </w:rPr>
        <w:t>, non comprese nel presente preventivo,</w:t>
      </w:r>
      <w:r w:rsidR="00C95643" w:rsidRPr="00C95643">
        <w:rPr>
          <w:sz w:val="24"/>
        </w:rPr>
        <w:t xml:space="preserve"> saranno </w:t>
      </w:r>
      <w:r w:rsidR="00EF3424" w:rsidRPr="00EF3424">
        <w:rPr>
          <w:sz w:val="24"/>
        </w:rPr>
        <w:t xml:space="preserve">preventivamente </w:t>
      </w:r>
      <w:r w:rsidR="00C95643" w:rsidRPr="00C95643">
        <w:rPr>
          <w:sz w:val="24"/>
        </w:rPr>
        <w:t>contabilizzate di volta in vota in accordo con il RUP</w:t>
      </w:r>
      <w:r w:rsidR="00C95643">
        <w:rPr>
          <w:sz w:val="24"/>
        </w:rPr>
        <w:t>.</w:t>
      </w:r>
      <w:r w:rsidR="002E3F1C">
        <w:rPr>
          <w:sz w:val="24"/>
        </w:rPr>
        <w:t xml:space="preserve"> Le</w:t>
      </w:r>
      <w:r w:rsidR="002E3F1C" w:rsidRPr="002E3F1C">
        <w:rPr>
          <w:sz w:val="24"/>
        </w:rPr>
        <w:t xml:space="preserve"> cure colturali</w:t>
      </w:r>
      <w:r w:rsidR="007227AE">
        <w:rPr>
          <w:sz w:val="24"/>
        </w:rPr>
        <w:t xml:space="preserve"> (innaffiamento, decespugliamento, diserbo, concimazione)</w:t>
      </w:r>
      <w:r w:rsidR="002E3F1C">
        <w:rPr>
          <w:sz w:val="24"/>
        </w:rPr>
        <w:t xml:space="preserve"> non </w:t>
      </w:r>
      <w:r w:rsidR="007914D5">
        <w:rPr>
          <w:sz w:val="24"/>
        </w:rPr>
        <w:t>specificate</w:t>
      </w:r>
      <w:r w:rsidR="002E3F1C">
        <w:rPr>
          <w:sz w:val="24"/>
        </w:rPr>
        <w:t xml:space="preserve"> nel presente preventivo, </w:t>
      </w:r>
      <w:r w:rsidR="002E3F1C" w:rsidRPr="002E3F1C">
        <w:rPr>
          <w:sz w:val="24"/>
        </w:rPr>
        <w:t>da effettuare</w:t>
      </w:r>
      <w:r w:rsidR="002E3F1C">
        <w:rPr>
          <w:sz w:val="24"/>
        </w:rPr>
        <w:t xml:space="preserve"> </w:t>
      </w:r>
      <w:r w:rsidR="002E3F1C" w:rsidRPr="002E3F1C">
        <w:rPr>
          <w:sz w:val="24"/>
        </w:rPr>
        <w:t>secondo indicazioni del RUP</w:t>
      </w:r>
      <w:r w:rsidR="002E3F1C">
        <w:rPr>
          <w:sz w:val="24"/>
        </w:rPr>
        <w:t xml:space="preserve">, </w:t>
      </w:r>
      <w:r w:rsidR="002E3F1C" w:rsidRPr="002E3F1C">
        <w:rPr>
          <w:sz w:val="24"/>
        </w:rPr>
        <w:t xml:space="preserve">saranno preventivamente </w:t>
      </w:r>
      <w:r w:rsidR="002E3F1C" w:rsidRPr="002E3F1C">
        <w:rPr>
          <w:sz w:val="24"/>
        </w:rPr>
        <w:lastRenderedPageBreak/>
        <w:t>contabilizzate di volta in vo</w:t>
      </w:r>
      <w:r w:rsidR="007227AE">
        <w:rPr>
          <w:sz w:val="24"/>
        </w:rPr>
        <w:t>l</w:t>
      </w:r>
      <w:r w:rsidR="002E3F1C" w:rsidRPr="002E3F1C">
        <w:rPr>
          <w:sz w:val="24"/>
        </w:rPr>
        <w:t>ta</w:t>
      </w:r>
      <w:r w:rsidR="007227AE">
        <w:rPr>
          <w:sz w:val="24"/>
        </w:rPr>
        <w:t>,</w:t>
      </w:r>
      <w:r w:rsidR="002E3F1C" w:rsidRPr="002E3F1C">
        <w:rPr>
          <w:sz w:val="24"/>
        </w:rPr>
        <w:t xml:space="preserve"> in accordo con il RUP.</w:t>
      </w:r>
      <w:r w:rsidR="00D36234">
        <w:rPr>
          <w:sz w:val="24"/>
        </w:rPr>
        <w:t xml:space="preserve"> </w:t>
      </w:r>
      <w:r w:rsidR="00D36234" w:rsidRPr="00D36234">
        <w:rPr>
          <w:sz w:val="24"/>
        </w:rPr>
        <w:t>E’ prevista la sostituzione del 20% delle eventuali fallanze entro il primo anno dalla messa a dimora.</w:t>
      </w:r>
      <w:bookmarkStart w:id="0" w:name="_GoBack"/>
      <w:bookmarkEnd w:id="0"/>
    </w:p>
    <w:p w:rsidR="00136E8A" w:rsidRPr="002D2A1F" w:rsidRDefault="00136E8A" w:rsidP="00136E8A">
      <w:pPr>
        <w:rPr>
          <w:sz w:val="24"/>
        </w:rPr>
      </w:pPr>
    </w:p>
    <w:p w:rsidR="008104C8" w:rsidRDefault="00136E8A" w:rsidP="00136E8A">
      <w:pPr>
        <w:autoSpaceDE w:val="0"/>
        <w:rPr>
          <w:sz w:val="24"/>
        </w:rPr>
      </w:pPr>
      <w:r w:rsidRPr="002D2A1F">
        <w:rPr>
          <w:b/>
          <w:sz w:val="24"/>
        </w:rPr>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w:t>
      </w:r>
    </w:p>
    <w:p w:rsidR="008104C8" w:rsidRDefault="008104C8" w:rsidP="00136E8A">
      <w:pPr>
        <w:autoSpaceDE w:val="0"/>
        <w:rPr>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8104C8" w:rsidRPr="00C95643" w:rsidRDefault="001C650B" w:rsidP="008859EE">
      <w:pPr>
        <w:spacing w:line="276" w:lineRule="auto"/>
        <w:rPr>
          <w:sz w:val="24"/>
        </w:rPr>
      </w:pPr>
      <w:r w:rsidRPr="002D2A1F">
        <w:rPr>
          <w:sz w:val="24"/>
        </w:rPr>
        <w:t xml:space="preserve">TIMBRO e FIRMA </w:t>
      </w:r>
    </w:p>
    <w:sectPr w:rsidR="008104C8" w:rsidRPr="00C95643"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2C0" w:rsidRDefault="004932C0" w:rsidP="001B1F21">
      <w:r>
        <w:separator/>
      </w:r>
    </w:p>
  </w:endnote>
  <w:endnote w:type="continuationSeparator" w:id="0">
    <w:p w:rsidR="004932C0" w:rsidRDefault="004932C0"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2C0" w:rsidRDefault="004932C0" w:rsidP="001B1F21">
      <w:r>
        <w:separator/>
      </w:r>
    </w:p>
  </w:footnote>
  <w:footnote w:type="continuationSeparator" w:id="0">
    <w:p w:rsidR="004932C0" w:rsidRDefault="004932C0"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6"/>
  </w:num>
  <w:num w:numId="17">
    <w:abstractNumId w:val="15"/>
  </w:num>
  <w:num w:numId="18">
    <w:abstractNumId w:val="12"/>
  </w:num>
  <w:num w:numId="19">
    <w:abstractNumId w:val="25"/>
  </w:num>
  <w:num w:numId="20">
    <w:abstractNumId w:val="7"/>
  </w:num>
  <w:num w:numId="21">
    <w:abstractNumId w:val="23"/>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1E745C"/>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E3F1C"/>
    <w:rsid w:val="002F258B"/>
    <w:rsid w:val="002F3C2E"/>
    <w:rsid w:val="0030166A"/>
    <w:rsid w:val="00321CB7"/>
    <w:rsid w:val="003265EC"/>
    <w:rsid w:val="00326F00"/>
    <w:rsid w:val="00335755"/>
    <w:rsid w:val="00337671"/>
    <w:rsid w:val="0034154D"/>
    <w:rsid w:val="0034331B"/>
    <w:rsid w:val="00356042"/>
    <w:rsid w:val="003568B0"/>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0C3"/>
    <w:rsid w:val="00476707"/>
    <w:rsid w:val="0048363A"/>
    <w:rsid w:val="004863D6"/>
    <w:rsid w:val="004932C0"/>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257ED"/>
    <w:rsid w:val="006369B8"/>
    <w:rsid w:val="00643BD3"/>
    <w:rsid w:val="00653BCB"/>
    <w:rsid w:val="00655345"/>
    <w:rsid w:val="00665F69"/>
    <w:rsid w:val="00666ED7"/>
    <w:rsid w:val="00671B65"/>
    <w:rsid w:val="006723A3"/>
    <w:rsid w:val="00672964"/>
    <w:rsid w:val="00681F5E"/>
    <w:rsid w:val="00686660"/>
    <w:rsid w:val="0069486E"/>
    <w:rsid w:val="006A3493"/>
    <w:rsid w:val="006A6A4A"/>
    <w:rsid w:val="006B0777"/>
    <w:rsid w:val="006C073E"/>
    <w:rsid w:val="006D5778"/>
    <w:rsid w:val="006E63B4"/>
    <w:rsid w:val="006E6823"/>
    <w:rsid w:val="00700C0D"/>
    <w:rsid w:val="0070146A"/>
    <w:rsid w:val="00702705"/>
    <w:rsid w:val="007057B4"/>
    <w:rsid w:val="00706115"/>
    <w:rsid w:val="0071376F"/>
    <w:rsid w:val="00715294"/>
    <w:rsid w:val="007216A0"/>
    <w:rsid w:val="007227AE"/>
    <w:rsid w:val="00732ADE"/>
    <w:rsid w:val="00744431"/>
    <w:rsid w:val="007564AF"/>
    <w:rsid w:val="00756556"/>
    <w:rsid w:val="00766746"/>
    <w:rsid w:val="007711F4"/>
    <w:rsid w:val="00774D9F"/>
    <w:rsid w:val="00780BDE"/>
    <w:rsid w:val="007914D5"/>
    <w:rsid w:val="007A2F11"/>
    <w:rsid w:val="007A3DE7"/>
    <w:rsid w:val="007C3D53"/>
    <w:rsid w:val="007E14A3"/>
    <w:rsid w:val="00805DA8"/>
    <w:rsid w:val="008104C8"/>
    <w:rsid w:val="0081679E"/>
    <w:rsid w:val="00844BB4"/>
    <w:rsid w:val="00846FB2"/>
    <w:rsid w:val="00864208"/>
    <w:rsid w:val="008669EC"/>
    <w:rsid w:val="008700D2"/>
    <w:rsid w:val="00875B49"/>
    <w:rsid w:val="0088134F"/>
    <w:rsid w:val="008826BA"/>
    <w:rsid w:val="008838D2"/>
    <w:rsid w:val="00883F96"/>
    <w:rsid w:val="008859EE"/>
    <w:rsid w:val="00894F67"/>
    <w:rsid w:val="00895218"/>
    <w:rsid w:val="008B4D7E"/>
    <w:rsid w:val="008B71B1"/>
    <w:rsid w:val="008D3608"/>
    <w:rsid w:val="008E51CF"/>
    <w:rsid w:val="008F1F00"/>
    <w:rsid w:val="008F4531"/>
    <w:rsid w:val="00903824"/>
    <w:rsid w:val="0090426F"/>
    <w:rsid w:val="00906B5F"/>
    <w:rsid w:val="00950486"/>
    <w:rsid w:val="00955EE7"/>
    <w:rsid w:val="0095796B"/>
    <w:rsid w:val="0098167A"/>
    <w:rsid w:val="009909FC"/>
    <w:rsid w:val="00994E41"/>
    <w:rsid w:val="009A106E"/>
    <w:rsid w:val="009A638C"/>
    <w:rsid w:val="009B08F4"/>
    <w:rsid w:val="009B30C2"/>
    <w:rsid w:val="009C0C95"/>
    <w:rsid w:val="009C270E"/>
    <w:rsid w:val="009C59D3"/>
    <w:rsid w:val="009E499C"/>
    <w:rsid w:val="009F6183"/>
    <w:rsid w:val="009F7DD9"/>
    <w:rsid w:val="00A008E8"/>
    <w:rsid w:val="00A2474F"/>
    <w:rsid w:val="00A27306"/>
    <w:rsid w:val="00A27A34"/>
    <w:rsid w:val="00A34BBB"/>
    <w:rsid w:val="00A35AC5"/>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95643"/>
    <w:rsid w:val="00CA2B59"/>
    <w:rsid w:val="00CC644C"/>
    <w:rsid w:val="00CC6FF4"/>
    <w:rsid w:val="00CD6B49"/>
    <w:rsid w:val="00CE4571"/>
    <w:rsid w:val="00CE536D"/>
    <w:rsid w:val="00CF2278"/>
    <w:rsid w:val="00CF7FAB"/>
    <w:rsid w:val="00D024AE"/>
    <w:rsid w:val="00D16DC5"/>
    <w:rsid w:val="00D310DB"/>
    <w:rsid w:val="00D3138B"/>
    <w:rsid w:val="00D36176"/>
    <w:rsid w:val="00D36234"/>
    <w:rsid w:val="00D378F6"/>
    <w:rsid w:val="00D4091C"/>
    <w:rsid w:val="00D40A00"/>
    <w:rsid w:val="00D47DDE"/>
    <w:rsid w:val="00D514FD"/>
    <w:rsid w:val="00D521A4"/>
    <w:rsid w:val="00D53D8D"/>
    <w:rsid w:val="00D57004"/>
    <w:rsid w:val="00D61F46"/>
    <w:rsid w:val="00D71832"/>
    <w:rsid w:val="00D97235"/>
    <w:rsid w:val="00DA19B7"/>
    <w:rsid w:val="00DA617F"/>
    <w:rsid w:val="00DE706D"/>
    <w:rsid w:val="00DF12F2"/>
    <w:rsid w:val="00DF4B14"/>
    <w:rsid w:val="00DF4D83"/>
    <w:rsid w:val="00E0141C"/>
    <w:rsid w:val="00E04E61"/>
    <w:rsid w:val="00E12E5B"/>
    <w:rsid w:val="00E1338B"/>
    <w:rsid w:val="00E1720F"/>
    <w:rsid w:val="00E23FCF"/>
    <w:rsid w:val="00E2603E"/>
    <w:rsid w:val="00E3276E"/>
    <w:rsid w:val="00E37BFA"/>
    <w:rsid w:val="00E41468"/>
    <w:rsid w:val="00E4283C"/>
    <w:rsid w:val="00E46FEB"/>
    <w:rsid w:val="00E53DE7"/>
    <w:rsid w:val="00E71E5B"/>
    <w:rsid w:val="00E76C89"/>
    <w:rsid w:val="00E82FF1"/>
    <w:rsid w:val="00E85ABE"/>
    <w:rsid w:val="00E8678D"/>
    <w:rsid w:val="00E94022"/>
    <w:rsid w:val="00EA1AE9"/>
    <w:rsid w:val="00EA4F1C"/>
    <w:rsid w:val="00EA75C3"/>
    <w:rsid w:val="00EC03E6"/>
    <w:rsid w:val="00EC46CD"/>
    <w:rsid w:val="00EC6703"/>
    <w:rsid w:val="00EC7758"/>
    <w:rsid w:val="00EC7E07"/>
    <w:rsid w:val="00ED2A0C"/>
    <w:rsid w:val="00ED730D"/>
    <w:rsid w:val="00EE03AE"/>
    <w:rsid w:val="00EF30EE"/>
    <w:rsid w:val="00EF3424"/>
    <w:rsid w:val="00F01377"/>
    <w:rsid w:val="00F12B4F"/>
    <w:rsid w:val="00F14222"/>
    <w:rsid w:val="00F16C09"/>
    <w:rsid w:val="00F417A0"/>
    <w:rsid w:val="00F432AE"/>
    <w:rsid w:val="00F45A4E"/>
    <w:rsid w:val="00F479DA"/>
    <w:rsid w:val="00F506AC"/>
    <w:rsid w:val="00F55BA2"/>
    <w:rsid w:val="00F55DA4"/>
    <w:rsid w:val="00F65356"/>
    <w:rsid w:val="00F658ED"/>
    <w:rsid w:val="00F6634D"/>
    <w:rsid w:val="00F73139"/>
    <w:rsid w:val="00F73407"/>
    <w:rsid w:val="00F800C1"/>
    <w:rsid w:val="00F82F66"/>
    <w:rsid w:val="00F92C59"/>
    <w:rsid w:val="00FA7D62"/>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8CF92"/>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D0E8-9337-4019-BA41-5EA9AC2E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135</TotalTime>
  <Pages>4</Pages>
  <Words>894</Words>
  <Characters>5100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5983</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36</cp:revision>
  <cp:lastPrinted>2016-10-25T06:05:00Z</cp:lastPrinted>
  <dcterms:created xsi:type="dcterms:W3CDTF">2019-07-26T11:56:00Z</dcterms:created>
  <dcterms:modified xsi:type="dcterms:W3CDTF">2023-07-04T11:41:00Z</dcterms:modified>
</cp:coreProperties>
</file>